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53C04E5" w14:textId="77777777" w:rsidR="001B413F" w:rsidRDefault="001B413F" w:rsidP="001B413F"/>
    <w:tbl>
      <w:tblPr>
        <w:tblW w:w="101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2"/>
        <w:gridCol w:w="144"/>
        <w:gridCol w:w="576"/>
        <w:gridCol w:w="360"/>
        <w:gridCol w:w="160"/>
        <w:gridCol w:w="272"/>
        <w:gridCol w:w="58"/>
        <w:gridCol w:w="1022"/>
        <w:gridCol w:w="432"/>
        <w:gridCol w:w="306"/>
        <w:gridCol w:w="918"/>
        <w:gridCol w:w="216"/>
        <w:gridCol w:w="216"/>
        <w:gridCol w:w="216"/>
        <w:gridCol w:w="360"/>
        <w:gridCol w:w="144"/>
        <w:gridCol w:w="576"/>
        <w:gridCol w:w="432"/>
        <w:gridCol w:w="180"/>
        <w:gridCol w:w="652"/>
        <w:gridCol w:w="104"/>
        <w:gridCol w:w="306"/>
        <w:gridCol w:w="198"/>
        <w:gridCol w:w="115"/>
        <w:gridCol w:w="317"/>
        <w:gridCol w:w="403"/>
        <w:gridCol w:w="389"/>
        <w:gridCol w:w="648"/>
      </w:tblGrid>
      <w:tr w:rsidR="001B413F" w:rsidRPr="00161C1C" w14:paraId="22DBF3F9" w14:textId="77777777" w:rsidTr="00274603">
        <w:trPr>
          <w:trHeight w:val="90"/>
          <w:jc w:val="center"/>
        </w:trPr>
        <w:tc>
          <w:tcPr>
            <w:tcW w:w="4680" w:type="dxa"/>
            <w:gridSpan w:val="11"/>
            <w:vAlign w:val="center"/>
          </w:tcPr>
          <w:p w14:paraId="5A94893A" w14:textId="77777777" w:rsidR="001B413F" w:rsidRPr="00161C1C" w:rsidRDefault="001B413F" w:rsidP="00274603">
            <w:pPr>
              <w:pStyle w:val="TableText"/>
            </w:pPr>
            <w:r w:rsidRPr="00161C1C">
              <w:t>ENTITY:</w:t>
            </w:r>
          </w:p>
        </w:tc>
        <w:tc>
          <w:tcPr>
            <w:tcW w:w="5472" w:type="dxa"/>
            <w:gridSpan w:val="17"/>
            <w:vAlign w:val="center"/>
          </w:tcPr>
          <w:p w14:paraId="0F614D37" w14:textId="77777777" w:rsidR="001B413F" w:rsidRPr="00D518DF" w:rsidRDefault="001B413F" w:rsidP="00274603">
            <w:pPr>
              <w:pStyle w:val="TableText"/>
              <w:rPr>
                <w:i/>
                <w:iCs/>
              </w:rPr>
            </w:pPr>
            <w:r w:rsidRPr="00D518DF">
              <w:t>[INSERT NAME OF ENTITY]</w:t>
            </w:r>
            <w:r w:rsidRPr="00D518DF" w:rsidDel="00040E93">
              <w:rPr>
                <w:i/>
                <w:iCs/>
              </w:rPr>
              <w:t xml:space="preserve"> </w:t>
            </w:r>
          </w:p>
        </w:tc>
      </w:tr>
      <w:tr w:rsidR="001B413F" w:rsidRPr="00161C1C" w14:paraId="30EF01A3" w14:textId="77777777" w:rsidTr="00274603">
        <w:trPr>
          <w:trHeight w:hRule="exact" w:val="100"/>
          <w:jc w:val="center"/>
        </w:trPr>
        <w:tc>
          <w:tcPr>
            <w:tcW w:w="4680" w:type="dxa"/>
            <w:gridSpan w:val="11"/>
            <w:vAlign w:val="center"/>
          </w:tcPr>
          <w:p w14:paraId="6B2B6BC0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5472" w:type="dxa"/>
            <w:gridSpan w:val="17"/>
            <w:tcBorders>
              <w:top w:val="single" w:sz="6" w:space="0" w:color="auto"/>
            </w:tcBorders>
            <w:vAlign w:val="center"/>
          </w:tcPr>
          <w:p w14:paraId="7BD18BD9" w14:textId="77777777" w:rsidR="001B413F" w:rsidRPr="00D518DF" w:rsidRDefault="001B413F" w:rsidP="00274603">
            <w:pPr>
              <w:pStyle w:val="TableText"/>
            </w:pPr>
          </w:p>
        </w:tc>
      </w:tr>
      <w:tr w:rsidR="001B413F" w:rsidRPr="00161C1C" w14:paraId="4A26BB2E" w14:textId="77777777" w:rsidTr="00274603">
        <w:trPr>
          <w:jc w:val="center"/>
        </w:trPr>
        <w:tc>
          <w:tcPr>
            <w:tcW w:w="4680" w:type="dxa"/>
            <w:gridSpan w:val="11"/>
            <w:vAlign w:val="center"/>
          </w:tcPr>
          <w:p w14:paraId="5C1EA327" w14:textId="77777777" w:rsidR="001B413F" w:rsidRPr="00161C1C" w:rsidRDefault="001B413F" w:rsidP="00274603">
            <w:pPr>
              <w:pStyle w:val="TableText"/>
            </w:pPr>
            <w:r>
              <w:t>CONTRACT TITLE</w:t>
            </w:r>
            <w:r w:rsidRPr="00161C1C">
              <w:t>:</w:t>
            </w:r>
          </w:p>
        </w:tc>
        <w:tc>
          <w:tcPr>
            <w:tcW w:w="5472" w:type="dxa"/>
            <w:gridSpan w:val="17"/>
            <w:tcBorders>
              <w:bottom w:val="single" w:sz="6" w:space="0" w:color="auto"/>
            </w:tcBorders>
            <w:vAlign w:val="center"/>
          </w:tcPr>
          <w:p w14:paraId="1E660050" w14:textId="77777777" w:rsidR="001B413F" w:rsidRPr="00D518DF" w:rsidRDefault="001B413F" w:rsidP="00274603">
            <w:pPr>
              <w:pStyle w:val="TableText"/>
            </w:pPr>
            <w:r w:rsidRPr="00D518DF">
              <w:t>[INSERT CONTRACT TITLE]</w:t>
            </w:r>
          </w:p>
        </w:tc>
      </w:tr>
      <w:tr w:rsidR="001B413F" w:rsidRPr="00161C1C" w14:paraId="50ECFB16" w14:textId="77777777" w:rsidTr="00274603">
        <w:trPr>
          <w:trHeight w:hRule="exact" w:val="100"/>
          <w:jc w:val="center"/>
        </w:trPr>
        <w:tc>
          <w:tcPr>
            <w:tcW w:w="4680" w:type="dxa"/>
            <w:gridSpan w:val="11"/>
            <w:vAlign w:val="center"/>
          </w:tcPr>
          <w:p w14:paraId="4AE79D71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5472" w:type="dxa"/>
            <w:gridSpan w:val="17"/>
            <w:vAlign w:val="center"/>
          </w:tcPr>
          <w:p w14:paraId="328FC7B3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4ED5B281" w14:textId="77777777" w:rsidTr="00274603">
        <w:trPr>
          <w:trHeight w:hRule="exact" w:val="120"/>
          <w:jc w:val="center"/>
        </w:trPr>
        <w:tc>
          <w:tcPr>
            <w:tcW w:w="2002" w:type="dxa"/>
            <w:gridSpan w:val="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E696BC3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2678" w:type="dxa"/>
            <w:gridSpan w:val="4"/>
            <w:tcBorders>
              <w:top w:val="single" w:sz="6" w:space="0" w:color="auto"/>
            </w:tcBorders>
            <w:vAlign w:val="center"/>
          </w:tcPr>
          <w:p w14:paraId="1D57D97B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2340" w:type="dxa"/>
            <w:gridSpan w:val="8"/>
            <w:tcBorders>
              <w:top w:val="single" w:sz="6" w:space="0" w:color="auto"/>
            </w:tcBorders>
            <w:vAlign w:val="center"/>
          </w:tcPr>
          <w:p w14:paraId="4E3EFBA8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3132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14929CE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5ED30C0B" w14:textId="77777777" w:rsidTr="00274603">
        <w:trPr>
          <w:jc w:val="center"/>
        </w:trPr>
        <w:tc>
          <w:tcPr>
            <w:tcW w:w="1672" w:type="dxa"/>
            <w:gridSpan w:val="5"/>
            <w:tcBorders>
              <w:left w:val="single" w:sz="6" w:space="0" w:color="auto"/>
            </w:tcBorders>
            <w:vAlign w:val="center"/>
          </w:tcPr>
          <w:p w14:paraId="772DE390" w14:textId="77777777" w:rsidR="001B413F" w:rsidRPr="00D518DF" w:rsidRDefault="001B413F" w:rsidP="00274603">
            <w:pPr>
              <w:pStyle w:val="TableText"/>
            </w:pPr>
            <w:r w:rsidRPr="00D518DF">
              <w:t>CONTRACTOR:</w:t>
            </w:r>
          </w:p>
        </w:tc>
        <w:tc>
          <w:tcPr>
            <w:tcW w:w="3008" w:type="dxa"/>
            <w:gridSpan w:val="6"/>
            <w:tcBorders>
              <w:bottom w:val="single" w:sz="6" w:space="0" w:color="auto"/>
            </w:tcBorders>
            <w:vAlign w:val="center"/>
          </w:tcPr>
          <w:p w14:paraId="36801050" w14:textId="77777777" w:rsidR="001B413F" w:rsidRPr="00D518DF" w:rsidRDefault="001B413F" w:rsidP="00274603">
            <w:pPr>
              <w:pStyle w:val="TableText"/>
            </w:pPr>
            <w:r w:rsidRPr="00D518DF">
              <w:t>[INSERT CONTRACTOR DETAILS]</w:t>
            </w:r>
            <w:r w:rsidRPr="00D518DF" w:rsidDel="00040E93">
              <w:t xml:space="preserve"> </w:t>
            </w:r>
          </w:p>
        </w:tc>
        <w:tc>
          <w:tcPr>
            <w:tcW w:w="2340" w:type="dxa"/>
            <w:gridSpan w:val="8"/>
            <w:vAlign w:val="center"/>
          </w:tcPr>
          <w:p w14:paraId="69FE906C" w14:textId="77777777" w:rsidR="001B413F" w:rsidRPr="00161C1C" w:rsidRDefault="001B413F" w:rsidP="00274603">
            <w:pPr>
              <w:pStyle w:val="TableText"/>
            </w:pPr>
            <w:r w:rsidRPr="00161C1C">
              <w:t>LETTER NUMBER:</w:t>
            </w:r>
          </w:p>
        </w:tc>
        <w:tc>
          <w:tcPr>
            <w:tcW w:w="3132" w:type="dxa"/>
            <w:gridSpan w:val="9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F76463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52451F97" w14:textId="77777777" w:rsidTr="00274603">
        <w:trPr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81F948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65285CD8" w14:textId="77777777" w:rsidTr="00274603">
        <w:trPr>
          <w:jc w:val="center"/>
        </w:trPr>
        <w:tc>
          <w:tcPr>
            <w:tcW w:w="1152" w:type="dxa"/>
            <w:gridSpan w:val="3"/>
            <w:tcBorders>
              <w:left w:val="single" w:sz="6" w:space="0" w:color="auto"/>
            </w:tcBorders>
            <w:vAlign w:val="center"/>
          </w:tcPr>
          <w:p w14:paraId="40D9B4EE" w14:textId="77777777" w:rsidR="001B413F" w:rsidRPr="00161C1C" w:rsidRDefault="001B413F" w:rsidP="00274603">
            <w:pPr>
              <w:pStyle w:val="TableText"/>
            </w:pPr>
            <w:r w:rsidRPr="00161C1C">
              <w:t>ADDRES</w:t>
            </w:r>
            <w:r>
              <w:t>:</w:t>
            </w:r>
          </w:p>
        </w:tc>
        <w:tc>
          <w:tcPr>
            <w:tcW w:w="3528" w:type="dxa"/>
            <w:gridSpan w:val="8"/>
            <w:tcBorders>
              <w:bottom w:val="single" w:sz="6" w:space="0" w:color="auto"/>
            </w:tcBorders>
            <w:vAlign w:val="center"/>
          </w:tcPr>
          <w:p w14:paraId="7AFED677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2340" w:type="dxa"/>
            <w:gridSpan w:val="8"/>
            <w:vAlign w:val="center"/>
          </w:tcPr>
          <w:p w14:paraId="1D76826D" w14:textId="77777777" w:rsidR="001B413F" w:rsidRPr="00161C1C" w:rsidRDefault="001B413F" w:rsidP="00274603">
            <w:pPr>
              <w:pStyle w:val="TableText"/>
            </w:pPr>
            <w:r w:rsidRPr="00161C1C">
              <w:t>EFFECTIVE DATE:</w:t>
            </w:r>
          </w:p>
        </w:tc>
        <w:tc>
          <w:tcPr>
            <w:tcW w:w="3132" w:type="dxa"/>
            <w:gridSpan w:val="9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676585A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10355C8F" w14:textId="77777777" w:rsidTr="00274603">
        <w:trPr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7EB6BD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1A3A6121" w14:textId="77777777" w:rsidTr="00274603">
        <w:trPr>
          <w:jc w:val="center"/>
        </w:trPr>
        <w:tc>
          <w:tcPr>
            <w:tcW w:w="4680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A2CA301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2340" w:type="dxa"/>
            <w:gridSpan w:val="8"/>
            <w:vAlign w:val="center"/>
          </w:tcPr>
          <w:p w14:paraId="4D763B06" w14:textId="77777777" w:rsidR="001B413F" w:rsidRPr="00161C1C" w:rsidRDefault="001B413F" w:rsidP="00274603">
            <w:pPr>
              <w:pStyle w:val="TableText"/>
            </w:pPr>
            <w:r w:rsidRPr="00161C1C">
              <w:t>CONTRACT NUMBER:</w:t>
            </w:r>
          </w:p>
        </w:tc>
        <w:tc>
          <w:tcPr>
            <w:tcW w:w="3132" w:type="dxa"/>
            <w:gridSpan w:val="9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C330F7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209833F9" w14:textId="77777777" w:rsidTr="00274603">
        <w:trPr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ACE9F5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60D947B1" w14:textId="77777777" w:rsidTr="00274603">
        <w:trPr>
          <w:jc w:val="center"/>
        </w:trPr>
        <w:tc>
          <w:tcPr>
            <w:tcW w:w="4680" w:type="dxa"/>
            <w:gridSpan w:val="11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A0E9461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2340" w:type="dxa"/>
            <w:gridSpan w:val="8"/>
            <w:vAlign w:val="center"/>
          </w:tcPr>
          <w:p w14:paraId="6C5EF433" w14:textId="77777777" w:rsidR="001B413F" w:rsidRPr="00161C1C" w:rsidRDefault="001B413F" w:rsidP="00274603">
            <w:pPr>
              <w:pStyle w:val="TableText"/>
            </w:pPr>
            <w:r w:rsidRPr="00161C1C">
              <w:t>CHANGE NOTICE NO.:</w:t>
            </w:r>
          </w:p>
        </w:tc>
        <w:tc>
          <w:tcPr>
            <w:tcW w:w="756" w:type="dxa"/>
            <w:gridSpan w:val="2"/>
            <w:tcBorders>
              <w:bottom w:val="single" w:sz="6" w:space="0" w:color="auto"/>
            </w:tcBorders>
            <w:vAlign w:val="center"/>
          </w:tcPr>
          <w:p w14:paraId="11CB33C1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619" w:type="dxa"/>
            <w:gridSpan w:val="3"/>
            <w:vAlign w:val="center"/>
          </w:tcPr>
          <w:p w14:paraId="3B8D23E4" w14:textId="77777777" w:rsidR="001B413F" w:rsidRPr="00D7150E" w:rsidRDefault="001B413F" w:rsidP="00274603">
            <w:pPr>
              <w:pStyle w:val="TableText"/>
            </w:pPr>
            <w:r w:rsidRPr="00D7150E">
              <w:rPr>
                <w:sz w:val="16"/>
                <w:szCs w:val="16"/>
              </w:rPr>
              <w:t>PAGE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  <w:vAlign w:val="center"/>
          </w:tcPr>
          <w:p w14:paraId="30A6C52F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389" w:type="dxa"/>
            <w:vAlign w:val="center"/>
          </w:tcPr>
          <w:p w14:paraId="08E7705F" w14:textId="77777777" w:rsidR="001B413F" w:rsidRPr="00D7150E" w:rsidRDefault="001B413F" w:rsidP="00274603">
            <w:pPr>
              <w:pStyle w:val="TableText"/>
            </w:pPr>
            <w:r w:rsidRPr="00D7150E">
              <w:rPr>
                <w:sz w:val="16"/>
                <w:szCs w:val="16"/>
              </w:rPr>
              <w:t>OF</w:t>
            </w:r>
          </w:p>
        </w:tc>
        <w:tc>
          <w:tcPr>
            <w:tcW w:w="6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1CEAD40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3D7E776F" w14:textId="77777777" w:rsidTr="00274603">
        <w:trPr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02A2B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40CE20AB" w14:textId="77777777" w:rsidTr="00274603">
        <w:trPr>
          <w:trHeight w:val="507"/>
          <w:jc w:val="center"/>
        </w:trPr>
        <w:tc>
          <w:tcPr>
            <w:tcW w:w="1015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89F90" w14:textId="77777777" w:rsidR="001B413F" w:rsidRPr="00161C1C" w:rsidRDefault="001B413F" w:rsidP="00274603">
            <w:pPr>
              <w:pStyle w:val="TableText"/>
            </w:pPr>
            <w:r w:rsidRPr="00161C1C">
              <w:t>This change notice is forwarded for your signature.  Please complete this form as required, sign</w:t>
            </w:r>
            <w:r>
              <w:t>,</w:t>
            </w:r>
            <w:r w:rsidRPr="00161C1C">
              <w:t xml:space="preserve"> and return the original to this office.  Please retain a copy for your files.</w:t>
            </w:r>
          </w:p>
        </w:tc>
      </w:tr>
      <w:tr w:rsidR="001B413F" w:rsidRPr="00161C1C" w14:paraId="322ABCC1" w14:textId="77777777" w:rsidTr="00274603">
        <w:trPr>
          <w:trHeight w:val="630"/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8134B" w14:textId="77777777" w:rsidR="001B413F" w:rsidRPr="00161C1C" w:rsidRDefault="001B413F" w:rsidP="00274603">
            <w:pPr>
              <w:shd w:val="clear" w:color="auto" w:fill="FFFF99"/>
              <w:jc w:val="left"/>
              <w:rPr>
                <w:b/>
                <w:bCs/>
              </w:rPr>
            </w:pPr>
            <w:r w:rsidRPr="00161C1C">
              <w:rPr>
                <w:b/>
                <w:bCs/>
              </w:rPr>
              <w:t>[</w:t>
            </w:r>
            <w:r w:rsidRPr="00161C1C">
              <w:rPr>
                <w:b/>
                <w:bCs/>
                <w:caps/>
              </w:rPr>
              <w:t>Provide a brief description in the field Title and in the following section, insert the appropriate title, effective date and rev</w:t>
            </w:r>
            <w:r>
              <w:rPr>
                <w:b/>
                <w:bCs/>
                <w:caps/>
              </w:rPr>
              <w:t>,</w:t>
            </w:r>
            <w:r w:rsidRPr="00161C1C">
              <w:rPr>
                <w:b/>
                <w:bCs/>
                <w:caps/>
              </w:rPr>
              <w:t xml:space="preserve"> for all attachments or referenced documents.]</w:t>
            </w:r>
            <w:r w:rsidRPr="00161C1C">
              <w:rPr>
                <w:b/>
                <w:bCs/>
              </w:rPr>
              <w:t xml:space="preserve"> </w:t>
            </w:r>
          </w:p>
          <w:p w14:paraId="1C98EF8D" w14:textId="77777777" w:rsidR="001B413F" w:rsidRPr="00161C1C" w:rsidRDefault="001B413F" w:rsidP="00274603">
            <w:pPr>
              <w:pStyle w:val="TableText"/>
            </w:pPr>
            <w:r w:rsidRPr="00161C1C">
              <w:t xml:space="preserve">Title - </w:t>
            </w:r>
          </w:p>
        </w:tc>
      </w:tr>
      <w:tr w:rsidR="001B413F" w:rsidRPr="00161C1C" w14:paraId="5FF89AB1" w14:textId="77777777" w:rsidTr="00274603">
        <w:trPr>
          <w:trHeight w:val="285"/>
          <w:jc w:val="center"/>
        </w:trPr>
        <w:tc>
          <w:tcPr>
            <w:tcW w:w="10152" w:type="dxa"/>
            <w:gridSpan w:val="28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980B5C" w14:textId="77777777" w:rsidR="001B413F" w:rsidRPr="00161C1C" w:rsidRDefault="001B413F" w:rsidP="00274603">
            <w:pPr>
              <w:pStyle w:val="TableText"/>
              <w:rPr>
                <w:b/>
                <w:bCs/>
              </w:rPr>
            </w:pPr>
            <w:r w:rsidRPr="00161C1C">
              <w:t>DESCRIPTION OF CHANGE:</w:t>
            </w:r>
          </w:p>
        </w:tc>
      </w:tr>
      <w:tr w:rsidR="001B413F" w:rsidRPr="00161C1C" w14:paraId="1D0CA386" w14:textId="77777777" w:rsidTr="00274603">
        <w:trPr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536312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1804C422" w14:textId="77777777" w:rsidTr="00274603">
        <w:trPr>
          <w:trHeight w:val="80"/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EA1A6F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30908131" w14:textId="77777777" w:rsidTr="00274603">
        <w:trPr>
          <w:jc w:val="center"/>
        </w:trPr>
        <w:tc>
          <w:tcPr>
            <w:tcW w:w="10152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E4FB7C" w14:textId="77777777" w:rsidR="001B413F" w:rsidRPr="00161C1C" w:rsidRDefault="001B413F" w:rsidP="00274603">
            <w:pPr>
              <w:pStyle w:val="TableText"/>
            </w:pPr>
            <w:r w:rsidRPr="00161C1C">
              <w:t>PRICING METHOD:</w:t>
            </w:r>
          </w:p>
        </w:tc>
      </w:tr>
      <w:tr w:rsidR="001B413F" w:rsidRPr="00161C1C" w14:paraId="480DE59A" w14:textId="77777777" w:rsidTr="00274603">
        <w:trPr>
          <w:jc w:val="center"/>
        </w:trPr>
        <w:tc>
          <w:tcPr>
            <w:tcW w:w="43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B8F0AB" w14:textId="77777777" w:rsidR="001B413F" w:rsidRPr="00161C1C" w:rsidRDefault="001B413F" w:rsidP="00274603">
            <w:pPr>
              <w:pStyle w:val="TableText"/>
            </w:pPr>
            <w:r w:rsidRPr="00161C1C">
              <w:t xml:space="preserve"> </w:t>
            </w: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6" w:space="0" w:color="auto"/>
            </w:tcBorders>
            <w:vAlign w:val="center"/>
          </w:tcPr>
          <w:p w14:paraId="7BF5AEFA" w14:textId="77777777" w:rsidR="001B413F" w:rsidRPr="00161C1C" w:rsidRDefault="001B413F" w:rsidP="00274603">
            <w:pPr>
              <w:pStyle w:val="TableText"/>
            </w:pPr>
            <w:r w:rsidRPr="00161C1C">
              <w:t>LS</w:t>
            </w:r>
          </w:p>
        </w:tc>
        <w:tc>
          <w:tcPr>
            <w:tcW w:w="432" w:type="dxa"/>
            <w:gridSpan w:val="2"/>
            <w:tcBorders>
              <w:bottom w:val="single" w:sz="6" w:space="0" w:color="auto"/>
            </w:tcBorders>
            <w:vAlign w:val="center"/>
          </w:tcPr>
          <w:p w14:paraId="1B46AB60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vAlign w:val="center"/>
          </w:tcPr>
          <w:p w14:paraId="012953C7" w14:textId="77777777" w:rsidR="001B413F" w:rsidRPr="00161C1C" w:rsidRDefault="001B413F" w:rsidP="00274603">
            <w:pPr>
              <w:pStyle w:val="TableText"/>
            </w:pPr>
            <w:r w:rsidRPr="00161C1C">
              <w:t>UP</w:t>
            </w:r>
          </w:p>
        </w:tc>
        <w:tc>
          <w:tcPr>
            <w:tcW w:w="432" w:type="dxa"/>
            <w:tcBorders>
              <w:bottom w:val="single" w:sz="6" w:space="0" w:color="auto"/>
            </w:tcBorders>
            <w:vAlign w:val="center"/>
          </w:tcPr>
          <w:p w14:paraId="297F9ADD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1440" w:type="dxa"/>
            <w:gridSpan w:val="3"/>
            <w:tcBorders>
              <w:bottom w:val="single" w:sz="6" w:space="0" w:color="auto"/>
            </w:tcBorders>
            <w:vAlign w:val="center"/>
          </w:tcPr>
          <w:p w14:paraId="1F64D227" w14:textId="77777777" w:rsidR="001B413F" w:rsidRPr="00161C1C" w:rsidRDefault="001B413F" w:rsidP="00274603">
            <w:pPr>
              <w:pStyle w:val="TableText"/>
            </w:pPr>
            <w:r w:rsidRPr="00161C1C">
              <w:t>NEW UP</w:t>
            </w:r>
          </w:p>
        </w:tc>
        <w:tc>
          <w:tcPr>
            <w:tcW w:w="432" w:type="dxa"/>
            <w:gridSpan w:val="2"/>
            <w:tcBorders>
              <w:bottom w:val="single" w:sz="6" w:space="0" w:color="auto"/>
            </w:tcBorders>
            <w:vAlign w:val="center"/>
          </w:tcPr>
          <w:p w14:paraId="79DED42E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6" w:space="0" w:color="auto"/>
            </w:tcBorders>
            <w:vAlign w:val="center"/>
          </w:tcPr>
          <w:p w14:paraId="747EDF22" w14:textId="77777777" w:rsidR="001B413F" w:rsidRPr="00161C1C" w:rsidRDefault="001B413F" w:rsidP="00274603">
            <w:pPr>
              <w:pStyle w:val="TableText"/>
            </w:pPr>
            <w:r w:rsidRPr="00161C1C">
              <w:t>T&amp;M</w:t>
            </w:r>
          </w:p>
        </w:tc>
        <w:tc>
          <w:tcPr>
            <w:tcW w:w="432" w:type="dxa"/>
            <w:tcBorders>
              <w:bottom w:val="single" w:sz="6" w:space="0" w:color="auto"/>
            </w:tcBorders>
            <w:vAlign w:val="center"/>
          </w:tcPr>
          <w:p w14:paraId="42430BAB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1440" w:type="dxa"/>
            <w:gridSpan w:val="5"/>
            <w:tcBorders>
              <w:bottom w:val="single" w:sz="6" w:space="0" w:color="auto"/>
            </w:tcBorders>
            <w:vAlign w:val="center"/>
          </w:tcPr>
          <w:p w14:paraId="212383C1" w14:textId="77777777" w:rsidR="001B413F" w:rsidRPr="00161C1C" w:rsidRDefault="001B413F" w:rsidP="00274603">
            <w:pPr>
              <w:pStyle w:val="TableText"/>
            </w:pPr>
            <w:r w:rsidRPr="00161C1C">
              <w:t>COST RE</w:t>
            </w:r>
          </w:p>
        </w:tc>
        <w:tc>
          <w:tcPr>
            <w:tcW w:w="432" w:type="dxa"/>
            <w:gridSpan w:val="2"/>
            <w:tcBorders>
              <w:bottom w:val="single" w:sz="6" w:space="0" w:color="auto"/>
            </w:tcBorders>
            <w:vAlign w:val="center"/>
          </w:tcPr>
          <w:p w14:paraId="6A82346A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144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21B448" w14:textId="77777777" w:rsidR="001B413F" w:rsidRPr="00161C1C" w:rsidRDefault="001B413F" w:rsidP="00274603">
            <w:pPr>
              <w:pStyle w:val="TableText"/>
            </w:pPr>
            <w:r w:rsidRPr="00161C1C">
              <w:t>N/A</w:t>
            </w:r>
          </w:p>
        </w:tc>
      </w:tr>
      <w:tr w:rsidR="001B413F" w:rsidRPr="00161C1C" w14:paraId="4D3B48E1" w14:textId="77777777" w:rsidTr="002746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576" w:type="dxa"/>
            <w:gridSpan w:val="2"/>
            <w:vAlign w:val="center"/>
          </w:tcPr>
          <w:p w14:paraId="582E2EAB" w14:textId="77777777" w:rsidR="001B413F" w:rsidRPr="00161C1C" w:rsidRDefault="001B413F" w:rsidP="00274603">
            <w:pPr>
              <w:pStyle w:val="TableText"/>
            </w:pPr>
          </w:p>
          <w:p w14:paraId="7EC13B45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4536" w:type="dxa"/>
            <w:gridSpan w:val="11"/>
            <w:vAlign w:val="center"/>
          </w:tcPr>
          <w:p w14:paraId="560BCE83" w14:textId="77777777" w:rsidR="001B413F" w:rsidRPr="00161C1C" w:rsidRDefault="001B413F" w:rsidP="00274603">
            <w:pPr>
              <w:pStyle w:val="TableText"/>
            </w:pPr>
          </w:p>
          <w:p w14:paraId="1DFE4897" w14:textId="77777777" w:rsidR="001B413F" w:rsidRPr="00161C1C" w:rsidRDefault="001B413F" w:rsidP="00274603">
            <w:pPr>
              <w:pStyle w:val="TableText"/>
            </w:pPr>
            <w:r w:rsidRPr="00161C1C">
              <w:t>PROCEED with work</w:t>
            </w:r>
          </w:p>
        </w:tc>
        <w:tc>
          <w:tcPr>
            <w:tcW w:w="576" w:type="dxa"/>
            <w:gridSpan w:val="2"/>
            <w:vAlign w:val="center"/>
          </w:tcPr>
          <w:p w14:paraId="3F3389E5" w14:textId="77777777" w:rsidR="001B413F" w:rsidRPr="00161C1C" w:rsidRDefault="001B413F" w:rsidP="00274603">
            <w:pPr>
              <w:pStyle w:val="TableText"/>
            </w:pPr>
          </w:p>
          <w:p w14:paraId="373DE325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4464" w:type="dxa"/>
            <w:gridSpan w:val="13"/>
            <w:vAlign w:val="center"/>
          </w:tcPr>
          <w:p w14:paraId="5C3FCAD2" w14:textId="77777777" w:rsidR="001B413F" w:rsidRPr="00161C1C" w:rsidRDefault="001B413F" w:rsidP="00274603">
            <w:pPr>
              <w:pStyle w:val="TableText"/>
            </w:pPr>
          </w:p>
          <w:p w14:paraId="1654C5F7" w14:textId="77777777" w:rsidR="001B413F" w:rsidRPr="00161C1C" w:rsidRDefault="001B413F" w:rsidP="00274603">
            <w:pPr>
              <w:pStyle w:val="TableText"/>
            </w:pPr>
            <w:r w:rsidRPr="00161C1C">
              <w:t>Notice to proceed REQUIRED</w:t>
            </w:r>
          </w:p>
        </w:tc>
      </w:tr>
      <w:tr w:rsidR="001B413F" w:rsidRPr="00161C1C" w14:paraId="576FE802" w14:textId="77777777" w:rsidTr="002746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576" w:type="dxa"/>
            <w:gridSpan w:val="2"/>
            <w:vAlign w:val="center"/>
          </w:tcPr>
          <w:p w14:paraId="7667C9C2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4536" w:type="dxa"/>
            <w:gridSpan w:val="11"/>
            <w:vAlign w:val="center"/>
          </w:tcPr>
          <w:p w14:paraId="06B41882" w14:textId="77777777" w:rsidR="001B413F" w:rsidRPr="00161C1C" w:rsidRDefault="001B413F" w:rsidP="00274603">
            <w:pPr>
              <w:pStyle w:val="TableText"/>
            </w:pPr>
            <w:r w:rsidRPr="00161C1C">
              <w:t>NO change in price authorized</w:t>
            </w:r>
          </w:p>
        </w:tc>
        <w:tc>
          <w:tcPr>
            <w:tcW w:w="576" w:type="dxa"/>
            <w:gridSpan w:val="2"/>
            <w:vAlign w:val="center"/>
          </w:tcPr>
          <w:p w14:paraId="461CDE9C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4464" w:type="dxa"/>
            <w:gridSpan w:val="13"/>
            <w:vAlign w:val="center"/>
          </w:tcPr>
          <w:p w14:paraId="5C94E707" w14:textId="77777777" w:rsidR="001B413F" w:rsidRPr="00161C1C" w:rsidRDefault="001B413F" w:rsidP="00274603">
            <w:pPr>
              <w:pStyle w:val="TableText"/>
            </w:pPr>
            <w:r w:rsidRPr="00161C1C">
              <w:t>NO extension of time authorized</w:t>
            </w:r>
          </w:p>
        </w:tc>
      </w:tr>
      <w:tr w:rsidR="001B413F" w:rsidRPr="00161C1C" w14:paraId="772A1C84" w14:textId="77777777" w:rsidTr="002746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576" w:type="dxa"/>
            <w:gridSpan w:val="2"/>
            <w:vAlign w:val="center"/>
          </w:tcPr>
          <w:p w14:paraId="7B248737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4536" w:type="dxa"/>
            <w:gridSpan w:val="11"/>
            <w:vAlign w:val="center"/>
          </w:tcPr>
          <w:p w14:paraId="436437CD" w14:textId="77777777" w:rsidR="001B413F" w:rsidRPr="00161C1C" w:rsidRDefault="001B413F" w:rsidP="00274603">
            <w:pPr>
              <w:pStyle w:val="TableText"/>
            </w:pPr>
            <w:r w:rsidRPr="00161C1C">
              <w:t>Drawings/data ATTACHED</w:t>
            </w:r>
          </w:p>
        </w:tc>
        <w:tc>
          <w:tcPr>
            <w:tcW w:w="576" w:type="dxa"/>
            <w:gridSpan w:val="2"/>
            <w:vAlign w:val="center"/>
          </w:tcPr>
          <w:p w14:paraId="76BD7FD2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4464" w:type="dxa"/>
            <w:gridSpan w:val="13"/>
            <w:tcBorders>
              <w:bottom w:val="nil"/>
            </w:tcBorders>
            <w:vAlign w:val="center"/>
          </w:tcPr>
          <w:p w14:paraId="5EDD9F03" w14:textId="77777777" w:rsidR="001B413F" w:rsidRPr="00161C1C" w:rsidRDefault="001B413F" w:rsidP="00274603">
            <w:pPr>
              <w:pStyle w:val="TableText"/>
            </w:pPr>
            <w:r w:rsidRPr="00161C1C">
              <w:t xml:space="preserve">SUBMIT proposal within </w:t>
            </w:r>
            <w:r>
              <w:rPr>
                <w:u w:val="single"/>
              </w:rPr>
              <w:t xml:space="preserve">    </w:t>
            </w:r>
            <w:r w:rsidRPr="00161C1C">
              <w:t xml:space="preserve"> days</w:t>
            </w:r>
          </w:p>
        </w:tc>
      </w:tr>
      <w:tr w:rsidR="001B413F" w:rsidRPr="00161C1C" w14:paraId="5E78051A" w14:textId="77777777" w:rsidTr="002746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576" w:type="dxa"/>
            <w:gridSpan w:val="2"/>
            <w:vAlign w:val="center"/>
          </w:tcPr>
          <w:p w14:paraId="2594D968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536" w:type="dxa"/>
            <w:gridSpan w:val="11"/>
            <w:vAlign w:val="center"/>
          </w:tcPr>
          <w:p w14:paraId="5A654285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576" w:type="dxa"/>
            <w:gridSpan w:val="2"/>
            <w:vAlign w:val="center"/>
          </w:tcPr>
          <w:p w14:paraId="79B5DD0D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</w:p>
        </w:tc>
        <w:tc>
          <w:tcPr>
            <w:tcW w:w="446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50EE3BC6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742AF4BA" w14:textId="77777777" w:rsidTr="002746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00"/>
          <w:jc w:val="center"/>
        </w:trPr>
        <w:tc>
          <w:tcPr>
            <w:tcW w:w="576" w:type="dxa"/>
            <w:gridSpan w:val="2"/>
            <w:vAlign w:val="center"/>
          </w:tcPr>
          <w:p w14:paraId="3D689F0C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536" w:type="dxa"/>
            <w:gridSpan w:val="11"/>
            <w:vAlign w:val="center"/>
          </w:tcPr>
          <w:p w14:paraId="71AA58B6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576" w:type="dxa"/>
            <w:gridSpan w:val="2"/>
            <w:vAlign w:val="center"/>
          </w:tcPr>
          <w:p w14:paraId="2F1A37A7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464" w:type="dxa"/>
            <w:gridSpan w:val="13"/>
            <w:tcBorders>
              <w:top w:val="single" w:sz="4" w:space="0" w:color="auto"/>
            </w:tcBorders>
            <w:vAlign w:val="center"/>
          </w:tcPr>
          <w:p w14:paraId="1BD5CD20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4DDF2ADB" w14:textId="77777777" w:rsidTr="00274603">
        <w:trPr>
          <w:trHeight w:val="93"/>
          <w:jc w:val="center"/>
        </w:trPr>
        <w:tc>
          <w:tcPr>
            <w:tcW w:w="5832" w:type="dxa"/>
            <w:gridSpan w:val="16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FB74F0" w14:textId="77777777" w:rsidR="001B413F" w:rsidRPr="00161C1C" w:rsidRDefault="001B413F" w:rsidP="00274603">
            <w:pPr>
              <w:pStyle w:val="TableText"/>
            </w:pPr>
            <w:r w:rsidRPr="00161C1C">
              <w:t>SIGNATURE AUTHORITY</w:t>
            </w:r>
            <w:r>
              <w:t>:</w:t>
            </w:r>
          </w:p>
        </w:tc>
        <w:tc>
          <w:tcPr>
            <w:tcW w:w="4320" w:type="dxa"/>
            <w:gridSpan w:val="1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FC1EE48" w14:textId="77777777" w:rsidR="001B413F" w:rsidRPr="00161C1C" w:rsidRDefault="001B413F" w:rsidP="00274603">
            <w:pPr>
              <w:pStyle w:val="TableText"/>
            </w:pPr>
            <w:r w:rsidRPr="00161C1C">
              <w:t>DATE</w:t>
            </w:r>
            <w:r>
              <w:t>:</w:t>
            </w:r>
          </w:p>
        </w:tc>
      </w:tr>
      <w:tr w:rsidR="001B413F" w:rsidRPr="00161C1C" w14:paraId="6F177333" w14:textId="77777777" w:rsidTr="00274603">
        <w:trPr>
          <w:jc w:val="center"/>
        </w:trPr>
        <w:tc>
          <w:tcPr>
            <w:tcW w:w="5832" w:type="dxa"/>
            <w:gridSpan w:val="1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BE037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320" w:type="dxa"/>
            <w:gridSpan w:val="1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C554A7C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71C9CFC4" w14:textId="77777777" w:rsidTr="002746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00"/>
          <w:jc w:val="center"/>
        </w:trPr>
        <w:tc>
          <w:tcPr>
            <w:tcW w:w="576" w:type="dxa"/>
            <w:gridSpan w:val="2"/>
            <w:vAlign w:val="center"/>
          </w:tcPr>
          <w:p w14:paraId="71AB6AFA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536" w:type="dxa"/>
            <w:gridSpan w:val="11"/>
            <w:vAlign w:val="center"/>
          </w:tcPr>
          <w:p w14:paraId="5833F7F9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576" w:type="dxa"/>
            <w:gridSpan w:val="2"/>
            <w:vAlign w:val="center"/>
          </w:tcPr>
          <w:p w14:paraId="5CBCEEBC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464" w:type="dxa"/>
            <w:gridSpan w:val="13"/>
            <w:vAlign w:val="center"/>
          </w:tcPr>
          <w:p w14:paraId="571F95FC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55D293E9" w14:textId="77777777" w:rsidTr="00274603">
        <w:tblPrEx>
          <w:tblBorders>
            <w:left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3762" w:type="dxa"/>
            <w:gridSpan w:val="10"/>
            <w:vAlign w:val="center"/>
          </w:tcPr>
          <w:p w14:paraId="66348FA2" w14:textId="77777777" w:rsidR="001B413F" w:rsidRPr="00161C1C" w:rsidRDefault="001B413F" w:rsidP="00274603">
            <w:pPr>
              <w:pStyle w:val="TableText"/>
            </w:pPr>
            <w:r w:rsidRPr="00161C1C">
              <w:t>TO ENTITY:</w:t>
            </w:r>
          </w:p>
        </w:tc>
        <w:tc>
          <w:tcPr>
            <w:tcW w:w="3910" w:type="dxa"/>
            <w:gridSpan w:val="10"/>
            <w:vAlign w:val="center"/>
          </w:tcPr>
          <w:p w14:paraId="09771664" w14:textId="77777777" w:rsidR="001B413F" w:rsidRPr="00161C1C" w:rsidRDefault="001B413F" w:rsidP="00274603">
            <w:pPr>
              <w:pStyle w:val="TableText"/>
            </w:pPr>
            <w:r w:rsidRPr="00161C1C">
              <w:t>CONTRACTOR LETTER SERIAL NO.:</w:t>
            </w:r>
          </w:p>
        </w:tc>
        <w:tc>
          <w:tcPr>
            <w:tcW w:w="2480" w:type="dxa"/>
            <w:gridSpan w:val="8"/>
            <w:vAlign w:val="center"/>
          </w:tcPr>
          <w:p w14:paraId="38A2BA51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1F7CBB29" w14:textId="77777777" w:rsidTr="002746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00"/>
          <w:jc w:val="center"/>
        </w:trPr>
        <w:tc>
          <w:tcPr>
            <w:tcW w:w="576" w:type="dxa"/>
            <w:gridSpan w:val="2"/>
            <w:vAlign w:val="center"/>
          </w:tcPr>
          <w:p w14:paraId="0A812D5C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536" w:type="dxa"/>
            <w:gridSpan w:val="11"/>
            <w:vAlign w:val="center"/>
          </w:tcPr>
          <w:p w14:paraId="18B5E27D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576" w:type="dxa"/>
            <w:gridSpan w:val="2"/>
            <w:vAlign w:val="center"/>
          </w:tcPr>
          <w:p w14:paraId="14BE9481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464" w:type="dxa"/>
            <w:gridSpan w:val="13"/>
            <w:vAlign w:val="center"/>
          </w:tcPr>
          <w:p w14:paraId="6E53CA17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1237CB38" w14:textId="77777777" w:rsidTr="00274603">
        <w:trPr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24CF77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  <w:r w:rsidRPr="00161C1C">
              <w:t xml:space="preserve">  ACKNOWLEDGE AND ACCEPTED</w:t>
            </w:r>
            <w:r>
              <w:t xml:space="preserve">                             </w:t>
            </w:r>
            <w:r w:rsidRPr="00161C1C">
              <w:tab/>
            </w:r>
            <w:r>
              <w:t xml:space="preserve">       </w:t>
            </w: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  <w:r w:rsidRPr="00161C1C">
              <w:t xml:space="preserve">  ACKNOWLEDGE WITH EXCEPTIONS</w:t>
            </w:r>
          </w:p>
        </w:tc>
      </w:tr>
      <w:tr w:rsidR="001B413F" w:rsidRPr="00161C1C" w14:paraId="09262E5C" w14:textId="77777777" w:rsidTr="00274603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7BE5A9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4EDE586C" w14:textId="77777777" w:rsidTr="002746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80"/>
          <w:jc w:val="center"/>
        </w:trPr>
        <w:tc>
          <w:tcPr>
            <w:tcW w:w="576" w:type="dxa"/>
            <w:gridSpan w:val="2"/>
            <w:vAlign w:val="center"/>
          </w:tcPr>
          <w:p w14:paraId="18CD281D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536" w:type="dxa"/>
            <w:gridSpan w:val="11"/>
            <w:vAlign w:val="center"/>
          </w:tcPr>
          <w:p w14:paraId="1188915B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576" w:type="dxa"/>
            <w:gridSpan w:val="2"/>
            <w:vAlign w:val="center"/>
          </w:tcPr>
          <w:p w14:paraId="3F3CFD5A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464" w:type="dxa"/>
            <w:gridSpan w:val="13"/>
            <w:vAlign w:val="center"/>
          </w:tcPr>
          <w:p w14:paraId="21D04B1D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0137B3AA" w14:textId="77777777" w:rsidTr="00274603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F30C9D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  <w:r w:rsidRPr="00161C1C">
              <w:t xml:space="preserve">  </w:t>
            </w:r>
            <w:r w:rsidRPr="00161C1C">
              <w:rPr>
                <w:bCs/>
              </w:rPr>
              <w:t>WE ARE</w:t>
            </w:r>
            <w:r w:rsidRPr="00161C1C">
              <w:rPr>
                <w:b/>
              </w:rPr>
              <w:t xml:space="preserve"> </w:t>
            </w:r>
            <w:r w:rsidRPr="00161C1C">
              <w:t>PROCEEDING WITH THIS CHANGE</w:t>
            </w:r>
            <w:r>
              <w:t xml:space="preserve">        </w:t>
            </w: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  <w:r w:rsidRPr="00161C1C">
              <w:t xml:space="preserve">  </w:t>
            </w:r>
            <w:r w:rsidRPr="00161C1C">
              <w:rPr>
                <w:bCs/>
              </w:rPr>
              <w:t>WE ARE NOT</w:t>
            </w:r>
            <w:r w:rsidRPr="00161C1C">
              <w:t xml:space="preserve"> PROCEEDING WITH THIS </w:t>
            </w:r>
            <w:r>
              <w:t>C</w:t>
            </w:r>
            <w:r w:rsidRPr="00161C1C">
              <w:t>HANGE</w:t>
            </w:r>
          </w:p>
        </w:tc>
      </w:tr>
      <w:tr w:rsidR="001B413F" w:rsidRPr="00161C1C" w14:paraId="7EC86E7F" w14:textId="77777777" w:rsidTr="00274603">
        <w:trPr>
          <w:trHeight w:hRule="exact" w:val="100"/>
          <w:jc w:val="center"/>
        </w:trPr>
        <w:tc>
          <w:tcPr>
            <w:tcW w:w="4680" w:type="dxa"/>
            <w:gridSpan w:val="11"/>
            <w:tcBorders>
              <w:left w:val="single" w:sz="6" w:space="0" w:color="auto"/>
            </w:tcBorders>
            <w:vAlign w:val="center"/>
          </w:tcPr>
          <w:p w14:paraId="50F41EF4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5472" w:type="dxa"/>
            <w:gridSpan w:val="17"/>
            <w:tcBorders>
              <w:right w:val="single" w:sz="6" w:space="0" w:color="auto"/>
            </w:tcBorders>
            <w:vAlign w:val="center"/>
          </w:tcPr>
          <w:p w14:paraId="40545833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171D710F" w14:textId="77777777" w:rsidTr="00274603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0152" w:type="dxa"/>
            <w:gridSpan w:val="28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43F366" w14:textId="77777777" w:rsidR="001B413F" w:rsidRDefault="001B413F" w:rsidP="00274603">
            <w:pPr>
              <w:pStyle w:val="TableText"/>
            </w:pPr>
            <w:r w:rsidRPr="00161C1C">
              <w:t>A PROPOSAL</w:t>
            </w:r>
            <w:r>
              <w:t>:</w:t>
            </w:r>
            <w:r w:rsidRPr="00161C1C">
              <w:tab/>
            </w:r>
          </w:p>
          <w:p w14:paraId="4BDD743C" w14:textId="77777777" w:rsidR="001B413F" w:rsidRPr="00161C1C" w:rsidRDefault="001B413F" w:rsidP="00274603">
            <w:pPr>
              <w:pStyle w:val="TableText"/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  <w:r w:rsidRPr="00161C1C">
              <w:t xml:space="preserve">  IS SUBMITTED HEREWITH</w:t>
            </w:r>
            <w:r>
              <w:t xml:space="preserve"> </w:t>
            </w:r>
            <w:r w:rsidRPr="00161C1C">
              <w:t>(INCLUDING CONFIRMATION OF NO COST)</w:t>
            </w:r>
          </w:p>
          <w:p w14:paraId="09C0F605" w14:textId="77777777" w:rsidR="001B413F" w:rsidRPr="00161C1C" w:rsidRDefault="001B413F" w:rsidP="00274603">
            <w:pPr>
              <w:pStyle w:val="TableText"/>
              <w:rPr>
                <w:bCs/>
              </w:rPr>
            </w:pPr>
            <w:r w:rsidRPr="00161C1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instrText xml:space="preserve"> FORMCHECKBOX </w:instrText>
            </w:r>
            <w:r w:rsidR="00EC30BC">
              <w:fldChar w:fldCharType="separate"/>
            </w:r>
            <w:r w:rsidRPr="00161C1C">
              <w:fldChar w:fldCharType="end"/>
            </w:r>
            <w:r w:rsidRPr="00161C1C">
              <w:t xml:space="preserve">  </w:t>
            </w:r>
            <w:r w:rsidRPr="00161C1C">
              <w:rPr>
                <w:bCs/>
              </w:rPr>
              <w:t>WILL BE SUBMITTED</w:t>
            </w:r>
          </w:p>
          <w:p w14:paraId="4AAAD796" w14:textId="77777777" w:rsidR="001B413F" w:rsidRPr="00161C1C" w:rsidRDefault="001B413F" w:rsidP="00274603">
            <w:pPr>
              <w:pStyle w:val="TableText"/>
            </w:pPr>
            <w:r w:rsidRPr="00161C1C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1C1C">
              <w:rPr>
                <w:bCs/>
              </w:rPr>
              <w:instrText xml:space="preserve"> FORMCHECKBOX </w:instrText>
            </w:r>
            <w:r w:rsidR="00EC30BC">
              <w:rPr>
                <w:bCs/>
              </w:rPr>
            </w:r>
            <w:r w:rsidR="00EC30BC">
              <w:rPr>
                <w:bCs/>
              </w:rPr>
              <w:fldChar w:fldCharType="separate"/>
            </w:r>
            <w:r w:rsidRPr="00161C1C">
              <w:rPr>
                <w:bCs/>
              </w:rPr>
              <w:fldChar w:fldCharType="end"/>
            </w:r>
            <w:r w:rsidRPr="00161C1C">
              <w:rPr>
                <w:bCs/>
              </w:rPr>
              <w:t xml:space="preserve">  WILL NOT BE SUBMITTED</w:t>
            </w:r>
            <w:r w:rsidRPr="00161C1C">
              <w:t xml:space="preserve"> (OTHER THAN NO COST) – ATTACH EXPLANATION</w:t>
            </w:r>
          </w:p>
        </w:tc>
      </w:tr>
      <w:tr w:rsidR="001B413F" w:rsidRPr="00161C1C" w14:paraId="2354758C" w14:textId="77777777" w:rsidTr="0027460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100"/>
          <w:jc w:val="center"/>
        </w:trPr>
        <w:tc>
          <w:tcPr>
            <w:tcW w:w="576" w:type="dxa"/>
            <w:gridSpan w:val="2"/>
            <w:vAlign w:val="center"/>
          </w:tcPr>
          <w:p w14:paraId="5F86FE93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536" w:type="dxa"/>
            <w:gridSpan w:val="11"/>
            <w:vAlign w:val="center"/>
          </w:tcPr>
          <w:p w14:paraId="58E13B19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576" w:type="dxa"/>
            <w:gridSpan w:val="2"/>
            <w:vAlign w:val="center"/>
          </w:tcPr>
          <w:p w14:paraId="53A504EC" w14:textId="77777777" w:rsidR="001B413F" w:rsidRPr="00161C1C" w:rsidRDefault="001B413F" w:rsidP="00274603">
            <w:pPr>
              <w:pStyle w:val="TableText"/>
            </w:pPr>
          </w:p>
        </w:tc>
        <w:tc>
          <w:tcPr>
            <w:tcW w:w="4464" w:type="dxa"/>
            <w:gridSpan w:val="13"/>
            <w:vAlign w:val="center"/>
          </w:tcPr>
          <w:p w14:paraId="7CBABF93" w14:textId="77777777" w:rsidR="001B413F" w:rsidRPr="00161C1C" w:rsidRDefault="001B413F" w:rsidP="00274603">
            <w:pPr>
              <w:pStyle w:val="TableText"/>
            </w:pPr>
          </w:p>
        </w:tc>
      </w:tr>
      <w:tr w:rsidR="001B413F" w:rsidRPr="00161C1C" w14:paraId="630AD851" w14:textId="77777777" w:rsidTr="00274603">
        <w:trPr>
          <w:jc w:val="center"/>
        </w:trPr>
        <w:tc>
          <w:tcPr>
            <w:tcW w:w="3762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E3B2C" w14:textId="77777777" w:rsidR="001B413F" w:rsidRPr="00161C1C" w:rsidRDefault="001B413F" w:rsidP="00274603">
            <w:pPr>
              <w:pStyle w:val="TableText"/>
            </w:pPr>
            <w:r w:rsidRPr="00161C1C">
              <w:t>SIGNATURE</w:t>
            </w:r>
            <w:r>
              <w:t>:</w:t>
            </w:r>
          </w:p>
        </w:tc>
        <w:tc>
          <w:tcPr>
            <w:tcW w:w="4320" w:type="dxa"/>
            <w:gridSpan w:val="1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AA0F37B" w14:textId="77777777" w:rsidR="001B413F" w:rsidRPr="00161C1C" w:rsidRDefault="001B413F" w:rsidP="00274603">
            <w:pPr>
              <w:pStyle w:val="TableText"/>
            </w:pPr>
            <w:r w:rsidRPr="00161C1C">
              <w:t>TITLE</w:t>
            </w:r>
            <w:r>
              <w:t>:</w:t>
            </w:r>
          </w:p>
        </w:tc>
        <w:tc>
          <w:tcPr>
            <w:tcW w:w="2070" w:type="dxa"/>
            <w:gridSpan w:val="6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BA9901F" w14:textId="77777777" w:rsidR="001B413F" w:rsidRPr="00161C1C" w:rsidRDefault="001B413F" w:rsidP="00274603">
            <w:pPr>
              <w:pStyle w:val="TableText"/>
            </w:pPr>
            <w:r w:rsidRPr="00161C1C">
              <w:t>DATE</w:t>
            </w:r>
            <w:r>
              <w:t>:</w:t>
            </w:r>
          </w:p>
        </w:tc>
      </w:tr>
    </w:tbl>
    <w:p w14:paraId="45FC7A6D" w14:textId="77777777" w:rsidR="004B7090" w:rsidRDefault="004B7090" w:rsidP="004B7090"/>
    <w:sectPr w:rsidR="004B7090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93E88" w14:textId="77777777" w:rsidR="00EC30BC" w:rsidRDefault="00EC30BC">
      <w:r>
        <w:separator/>
      </w:r>
    </w:p>
    <w:p w14:paraId="1630D208" w14:textId="77777777" w:rsidR="00EC30BC" w:rsidRDefault="00EC30BC"/>
  </w:endnote>
  <w:endnote w:type="continuationSeparator" w:id="0">
    <w:p w14:paraId="276851B8" w14:textId="77777777" w:rsidR="00EC30BC" w:rsidRDefault="00EC30BC">
      <w:r>
        <w:continuationSeparator/>
      </w:r>
    </w:p>
    <w:p w14:paraId="6813D124" w14:textId="77777777" w:rsidR="00EC30BC" w:rsidRDefault="00EC30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652413" w14:paraId="157547E0" w14:textId="77777777" w:rsidTr="00652413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3ADD5284" w14:textId="5B01D8AA" w:rsidR="00652413" w:rsidRDefault="00652413" w:rsidP="00652413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EOM-KD0-TP-000016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8CA4366EFD254DCB82F88E226E6DC9F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57B3529D" w14:textId="77777777" w:rsidR="00652413" w:rsidRDefault="00652413" w:rsidP="00652413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652413" w14:paraId="1DF35073" w14:textId="77777777" w:rsidTr="00652413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4F5312FF" w14:textId="77777777" w:rsidR="00652413" w:rsidRDefault="00652413" w:rsidP="00652413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10CAA70" w14:textId="77777777" w:rsidR="00652413" w:rsidRDefault="00652413" w:rsidP="00652413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652413" w:rsidRDefault="009210BF" w:rsidP="00652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9263D" w14:textId="77777777" w:rsidR="00EC30BC" w:rsidRDefault="00EC30BC">
      <w:r>
        <w:separator/>
      </w:r>
    </w:p>
    <w:p w14:paraId="2E7CE51A" w14:textId="77777777" w:rsidR="00EC30BC" w:rsidRDefault="00EC30BC"/>
  </w:footnote>
  <w:footnote w:type="continuationSeparator" w:id="0">
    <w:p w14:paraId="7A914A3E" w14:textId="77777777" w:rsidR="00EC30BC" w:rsidRDefault="00EC30BC">
      <w:r>
        <w:continuationSeparator/>
      </w:r>
    </w:p>
    <w:p w14:paraId="32DA2B87" w14:textId="77777777" w:rsidR="00EC30BC" w:rsidRDefault="00EC30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2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2"/>
      <w:gridCol w:w="6845"/>
    </w:tblGrid>
    <w:tr w:rsidR="009210BF" w14:paraId="55B15A60" w14:textId="77777777" w:rsidTr="001B413F">
      <w:tc>
        <w:tcPr>
          <w:tcW w:w="2982" w:type="dxa"/>
        </w:tcPr>
        <w:p w14:paraId="01975BF5" w14:textId="75A5D7D5" w:rsidR="009210BF" w:rsidRDefault="00AB1628" w:rsidP="00AC7B7B">
          <w:pPr>
            <w:pStyle w:val="HeadingCenter"/>
            <w:ind w:right="-737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F18988E" wp14:editId="44B09720">
                <wp:simplePos x="0" y="0"/>
                <wp:positionH relativeFrom="column">
                  <wp:posOffset>-284480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13D7238" w:rsidR="009210BF" w:rsidRPr="006A25F8" w:rsidRDefault="001B413F" w:rsidP="00FC50F5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1B413F">
            <w:rPr>
              <w:kern w:val="32"/>
              <w:sz w:val="24"/>
              <w:szCs w:val="24"/>
              <w:lang w:val="en-GB"/>
            </w:rPr>
            <w:t>Change Notice Template</w:t>
          </w:r>
        </w:p>
      </w:tc>
    </w:tr>
  </w:tbl>
  <w:p w14:paraId="0FE4F66F" w14:textId="146EB1C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14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8"/>
  </w:num>
  <w:num w:numId="12">
    <w:abstractNumId w:val="20"/>
  </w:num>
  <w:num w:numId="13">
    <w:abstractNumId w:val="22"/>
  </w:num>
  <w:num w:numId="14">
    <w:abstractNumId w:val="25"/>
  </w:num>
  <w:num w:numId="15">
    <w:abstractNumId w:val="0"/>
  </w:num>
  <w:num w:numId="16">
    <w:abstractNumId w:val="24"/>
  </w:num>
  <w:num w:numId="17">
    <w:abstractNumId w:val="19"/>
  </w:num>
  <w:num w:numId="18">
    <w:abstractNumId w:val="18"/>
  </w:num>
  <w:num w:numId="19">
    <w:abstractNumId w:val="11"/>
  </w:num>
  <w:num w:numId="20">
    <w:abstractNumId w:val="16"/>
  </w:num>
  <w:num w:numId="21">
    <w:abstractNumId w:val="15"/>
  </w:num>
  <w:num w:numId="22">
    <w:abstractNumId w:val="9"/>
  </w:num>
  <w:num w:numId="23">
    <w:abstractNumId w:val="1"/>
  </w:num>
  <w:num w:numId="24">
    <w:abstractNumId w:val="23"/>
  </w:num>
  <w:num w:numId="25">
    <w:abstractNumId w:val="4"/>
  </w:num>
  <w:num w:numId="26">
    <w:abstractNumId w:val="5"/>
  </w:num>
  <w:num w:numId="27">
    <w:abstractNumId w:val="17"/>
  </w:num>
  <w:num w:numId="2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4779C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705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2C4B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413F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0DC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7734B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73A"/>
    <w:rsid w:val="004B2CA4"/>
    <w:rsid w:val="004B34F6"/>
    <w:rsid w:val="004B361B"/>
    <w:rsid w:val="004B3D5B"/>
    <w:rsid w:val="004B5312"/>
    <w:rsid w:val="004B7009"/>
    <w:rsid w:val="004B7090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13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1FC1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5C0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97CBB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B8A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46C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176E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1628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C7B7B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4929"/>
    <w:rsid w:val="00B10C32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700C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256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2DB3"/>
    <w:rsid w:val="00EC30BC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C2F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F55"/>
    <w:rsid w:val="00F620F0"/>
    <w:rsid w:val="00F630AA"/>
    <w:rsid w:val="00F65116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0F5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character" w:customStyle="1" w:styleId="TableHeadingChar">
    <w:name w:val="Table Heading Char"/>
    <w:basedOn w:val="DefaultParagraphFont"/>
    <w:link w:val="TableHeading"/>
    <w:rsid w:val="004B7090"/>
    <w:rPr>
      <w:rFonts w:ascii="Arial" w:hAnsi="Arial"/>
      <w:b/>
    </w:rPr>
  </w:style>
  <w:style w:type="paragraph" w:customStyle="1" w:styleId="RevisionTableTitle">
    <w:name w:val="Revision Table Title"/>
    <w:basedOn w:val="Normal"/>
    <w:link w:val="RevisionTableTitleChar"/>
    <w:qFormat/>
    <w:rsid w:val="004B7090"/>
    <w:pPr>
      <w:tabs>
        <w:tab w:val="left" w:pos="-142"/>
      </w:tabs>
      <w:spacing w:before="40" w:after="40"/>
      <w:ind w:left="-513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4B7090"/>
    <w:rPr>
      <w:rFonts w:ascii="Arial" w:hAnsi="Arial" w:cs="Arial"/>
      <w:b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4B7090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4B7090"/>
    <w:rPr>
      <w:rFonts w:ascii="Arial" w:hAnsi="Arial"/>
      <w:b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A4366EFD254DCB82F88E226E6D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BDCCB-F9B1-49E4-A9FB-052DE4C38871}"/>
      </w:docPartPr>
      <w:docPartBody>
        <w:p w:rsidR="00000000" w:rsidRDefault="00036B9C" w:rsidP="00036B9C">
          <w:pPr>
            <w:pStyle w:val="8CA4366EFD254DCB82F88E226E6DC9FC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9C"/>
    <w:rsid w:val="00036B9C"/>
    <w:rsid w:val="004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B9C"/>
  </w:style>
  <w:style w:type="paragraph" w:customStyle="1" w:styleId="8CA4366EFD254DCB82F88E226E6DC9FC">
    <w:name w:val="8CA4366EFD254DCB82F88E226E6DC9FC"/>
    <w:rsid w:val="00036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C9D3A6A0-A076-4842-90F8-EA3FDDB6B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1688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EOM-KD0-TP-000016</dc:subject>
  <dc:creator>Rivamonte, Leonnito (RMP)</dc:creator>
  <cp:keywords>ᅟ</cp:keywords>
  <cp:lastModifiedBy>اسماء المطيري Asma Almutairi</cp:lastModifiedBy>
  <cp:revision>22</cp:revision>
  <cp:lastPrinted>2017-10-17T10:11:00Z</cp:lastPrinted>
  <dcterms:created xsi:type="dcterms:W3CDTF">2019-12-16T06:44:00Z</dcterms:created>
  <dcterms:modified xsi:type="dcterms:W3CDTF">2022-01-18T13:47:00Z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